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587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s:</w:t>
      </w:r>
    </w:p>
    <w:p>
      <w:pPr>
        <w:spacing w:before="26" w:after="0" w:line="240" w:lineRule="auto"/>
        <w:ind w:left="552" w:right="492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1"/>
          <w:w w:val="100"/>
        </w:rPr>
        <w:t>B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eaker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C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onduc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4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z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ng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600" w:val="left"/>
        </w:tabs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obe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  <w:tab/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38" w:after="0" w:line="240" w:lineRule="auto"/>
        <w:ind w:left="1999" w:right="131" w:firstLine="-1747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CAB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12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310.21)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110.1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.1.b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40" w:right="6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380/220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219.A.1)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</w:t>
      </w:r>
    </w:p>
    <w:p>
      <w:pPr>
        <w:spacing w:before="0" w:after="0" w:line="240" w:lineRule="auto"/>
        <w:ind w:left="840" w:right="2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310.16,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95mm2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50mm2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40" w:lineRule="auto"/>
        <w:ind w:left="120" w:right="3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</w:p>
    <w:p>
      <w:pPr>
        <w:spacing w:before="0" w:after="0" w:line="240" w:lineRule="auto"/>
        <w:ind w:left="120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olumns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footer="573" w:header="0" w:top="1400" w:bottom="760" w:left="1320" w:right="1340"/>
          <w:footerReference w:type="default" r:id="rId6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1675" w:hRule="exact"/>
        </w:trPr>
        <w:tc>
          <w:tcPr>
            <w:tcW w:w="2522" w:type="dxa"/>
            <w:vMerge w:val="restart"/>
            <w:gridSpan w:val="2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222" w:type="dxa"/>
            <w:gridSpan w:val="3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72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1615"/>
              <w:jc w:val="left"/>
              <w:tabs>
                <w:tab w:pos="2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26" w:hRule="exact"/>
        </w:trPr>
        <w:tc>
          <w:tcPr>
            <w:tcW w:w="2522" w:type="dxa"/>
            <w:vMerge/>
            <w:gridSpan w:val="2"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274" w:lineRule="exact"/>
              <w:ind w:left="196" w:right="1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79" w:right="4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30" w:lineRule="atLeast"/>
              <w:ind w:left="247" w:right="227" w:firstLine="-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34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9" w:right="5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AWG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83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05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erc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1193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AWG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40" w:lineRule="auto"/>
              <w:ind w:left="3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38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934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83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05" w:type="dxa"/>
            <w:vMerge/>
            <w:tcBorders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193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330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2.5mm2</w:t>
            </w:r>
          </w:p>
        </w:tc>
        <w:tc>
          <w:tcPr>
            <w:tcW w:w="1738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1934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783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2.5mm2</w:t>
            </w:r>
          </w:p>
        </w:tc>
        <w:tc>
          <w:tcPr>
            <w:tcW w:w="1505" w:type="dxa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7" w:right="4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99" w:right="7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00" w:right="6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87" w:right="4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859" w:right="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24" w:right="3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93" w:right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4/0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65" w:right="7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4/0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335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3000</w:t>
            </w:r>
          </w:p>
        </w:tc>
      </w:tr>
      <w:tr>
        <w:trPr>
          <w:trHeight w:val="312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7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420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460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5000</w:t>
            </w:r>
          </w:p>
        </w:tc>
      </w:tr>
      <w:tr>
        <w:trPr>
          <w:trHeight w:val="310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67" w:right="3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  <w:tc>
          <w:tcPr>
            <w:tcW w:w="133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73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640" w:right="6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490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739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800</w:t>
            </w:r>
          </w:p>
        </w:tc>
        <w:tc>
          <w:tcPr>
            <w:tcW w:w="1783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4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400mm2</w:t>
            </w:r>
          </w:p>
        </w:tc>
        <w:tc>
          <w:tcPr>
            <w:tcW w:w="150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6000</w:t>
            </w:r>
          </w:p>
        </w:tc>
      </w:tr>
      <w:tr>
        <w:trPr>
          <w:trHeight w:val="331" w:hRule="exact"/>
        </w:trPr>
        <w:tc>
          <w:tcPr>
            <w:tcW w:w="1193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38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934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783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05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</w:tbl>
    <w:sectPr>
      <w:pgMar w:header="0" w:footer="573" w:top="1340" w:bottom="760" w:left="1300" w:right="12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343933pt;width:10.0pt;height:14pt;mso-position-horizontal-relative:page;mso-position-vertical-relative:page;z-index:-58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2015-09-17T08:44:45Z</dcterms:created>
  <dcterms:modified xsi:type="dcterms:W3CDTF">2015-09-17T08:44:45Z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LastSaved">
    <vt:filetime>2015-09-17T00:00:00Z</vt:filetime>
  </property>
</Properties>
</file>